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15" w:rsidRDefault="00B93A13">
      <w:pPr>
        <w:pStyle w:val="Standard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4640" cy="635760"/>
            <wp:effectExtent l="0" t="0" r="660" b="0"/>
            <wp:docPr id="1" name="Изображение1 Копия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40" cy="63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5215" w:rsidRDefault="00B93A13">
      <w:pPr>
        <w:pStyle w:val="Standard"/>
      </w:pPr>
      <w:r>
        <w:t>СОБРАНИЕ ДЕПУТАТОВ ОЗЕРСКОГО ГОРОДСКОГО ОКРУГА</w:t>
      </w:r>
    </w:p>
    <w:p w:rsidR="00B55215" w:rsidRDefault="00B93A13">
      <w:pPr>
        <w:pStyle w:val="Standard"/>
      </w:pPr>
      <w:r>
        <w:t>ЧЕЛЯБИНСКОЙ ОБЛАСТИ</w:t>
      </w:r>
    </w:p>
    <w:p w:rsidR="00B55215" w:rsidRDefault="00B93A13">
      <w:pPr>
        <w:pStyle w:val="Standard"/>
        <w:rPr>
          <w:b/>
        </w:rPr>
      </w:pPr>
      <w:r>
        <w:rPr>
          <w:b/>
        </w:rPr>
        <w:t>РЕШЕНИЕ</w:t>
      </w:r>
    </w:p>
    <w:p w:rsidR="00B55215" w:rsidRDefault="00B93A13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51480</wp:posOffset>
                </wp:positionV>
                <wp:extent cx="6057360" cy="0"/>
                <wp:effectExtent l="0" t="0" r="19590" b="19050"/>
                <wp:wrapSquare wrapText="bothSides"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36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00008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5A8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3" o:spid="_x0000_s1026" type="#_x0000_t32" style="position:absolute;margin-left:0;margin-top:4.05pt;width:47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" strokecolor="navy" strokeweight=".26mm">
                <v:stroke joinstyle="miter"/>
                <w10:wrap type="square"/>
              </v:shape>
            </w:pict>
          </mc:Fallback>
        </mc:AlternateContent>
      </w:r>
    </w:p>
    <w:p w:rsidR="00B55215" w:rsidRDefault="00B55215">
      <w:pPr>
        <w:pStyle w:val="Standard"/>
        <w:jc w:val="both"/>
        <w:rPr>
          <w:b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4821"/>
        <w:gridCol w:w="701"/>
        <w:gridCol w:w="1657"/>
      </w:tblGrid>
      <w:tr w:rsidR="00B55215">
        <w:tblPrEx>
          <w:tblCellMar>
            <w:top w:w="0" w:type="dxa"/>
            <w:bottom w:w="0" w:type="dxa"/>
          </w:tblCellMar>
        </w:tblPrEx>
        <w:tc>
          <w:tcPr>
            <w:tcW w:w="217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215" w:rsidRDefault="00B55215">
            <w:pPr>
              <w:pStyle w:val="Standard"/>
              <w:jc w:val="both"/>
            </w:pP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215" w:rsidRDefault="00B55215">
            <w:pPr>
              <w:pStyle w:val="Standard"/>
              <w:jc w:val="both"/>
            </w:pPr>
          </w:p>
        </w:tc>
        <w:tc>
          <w:tcPr>
            <w:tcW w:w="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215" w:rsidRDefault="00B93A13">
            <w:pPr>
              <w:pStyle w:val="Standard"/>
              <w:jc w:val="both"/>
            </w:pPr>
            <w:r>
              <w:t>№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215" w:rsidRDefault="00B55215">
            <w:pPr>
              <w:pStyle w:val="Standard"/>
              <w:jc w:val="both"/>
            </w:pPr>
          </w:p>
        </w:tc>
      </w:tr>
    </w:tbl>
    <w:p w:rsidR="00B55215" w:rsidRDefault="00B55215">
      <w:pPr>
        <w:pStyle w:val="Standard"/>
        <w:rPr>
          <w:b/>
        </w:rPr>
      </w:pPr>
    </w:p>
    <w:p w:rsidR="00B55215" w:rsidRDefault="00B93A13">
      <w:pPr>
        <w:pStyle w:val="Standard"/>
        <w:rPr>
          <w:b/>
        </w:rPr>
      </w:pPr>
      <w:r>
        <w:rPr>
          <w:b/>
        </w:rPr>
        <w:t>О дополнительной мере социальной поддержки в виде единовременной денежной выплаты отдельным</w:t>
      </w:r>
      <w:r>
        <w:rPr>
          <w:b/>
        </w:rPr>
        <w:t xml:space="preserve">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B55215" w:rsidRDefault="00B93A13">
      <w:pPr>
        <w:pStyle w:val="Standard"/>
        <w:rPr>
          <w:b/>
        </w:rPr>
      </w:pPr>
      <w:r>
        <w:rPr>
          <w:b/>
        </w:rPr>
        <w:t xml:space="preserve"> </w:t>
      </w:r>
    </w:p>
    <w:p w:rsidR="00B55215" w:rsidRDefault="00B55215">
      <w:pPr>
        <w:pStyle w:val="Standard"/>
        <w:jc w:val="both"/>
      </w:pPr>
    </w:p>
    <w:p w:rsidR="00B55215" w:rsidRDefault="00B93A13">
      <w:pPr>
        <w:pStyle w:val="Standard"/>
        <w:ind w:firstLine="567"/>
        <w:jc w:val="both"/>
      </w:pPr>
      <w:r>
        <w:t>В соответствии со статьей 86 Бюджетного кодекса Российск</w:t>
      </w:r>
      <w:r>
        <w:t>ой Федерации, частью 5 статьи 20 Федерального закона от 06.10.2003 № 131-ФЗ «Об общих принципах организации местного самоуправления в Российской Федерации», пунктом 5 статьи 1 Федерального закона от 27.05.1998 № 76-ФЗ «О статусе военнослужащих», Уставом Оз</w:t>
      </w:r>
      <w:r>
        <w:t>ерского городского округа, Собрание депутатов Озерского городского округа</w:t>
      </w:r>
    </w:p>
    <w:p w:rsidR="00B55215" w:rsidRDefault="00B55215">
      <w:pPr>
        <w:pStyle w:val="Standard"/>
        <w:jc w:val="both"/>
      </w:pPr>
    </w:p>
    <w:p w:rsidR="00B55215" w:rsidRDefault="00B93A13">
      <w:pPr>
        <w:pStyle w:val="Standard"/>
        <w:jc w:val="both"/>
      </w:pPr>
      <w:r>
        <w:t>РЕШАЕТ:</w:t>
      </w:r>
    </w:p>
    <w:p w:rsidR="00B55215" w:rsidRDefault="00B55215">
      <w:pPr>
        <w:pStyle w:val="Standard"/>
        <w:jc w:val="both"/>
      </w:pPr>
    </w:p>
    <w:p w:rsidR="00B55215" w:rsidRDefault="00B93A13">
      <w:pPr>
        <w:pStyle w:val="Standard"/>
        <w:jc w:val="both"/>
      </w:pPr>
      <w:r>
        <w:tab/>
        <w:t>1. Установить с 1 января по 31 декабря 2025 года дополнительную меру социальной поддержки в виде единовременной денежной выплаты отдельным категориям граждан в связи с про</w:t>
      </w:r>
      <w:r>
        <w:t>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размере 100 000 (сто тысяч) рублей из бюджета Озерского городского округа Челябинской обла</w:t>
      </w:r>
      <w:r>
        <w:t>сти.</w:t>
      </w:r>
    </w:p>
    <w:p w:rsidR="00B55215" w:rsidRDefault="00B93A13">
      <w:pPr>
        <w:pStyle w:val="Standard"/>
        <w:ind w:firstLine="708"/>
        <w:jc w:val="both"/>
      </w:pPr>
      <w:r>
        <w:t xml:space="preserve">2. Утвердить Порядок предоставления дополнительной меры социальной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Республики, Луганской </w:t>
      </w:r>
      <w:r>
        <w:t>Народной Республики, Запорожской области, Херсонской области и Украины согласно приложению к настоящему решению.</w:t>
      </w:r>
    </w:p>
    <w:p w:rsidR="00B55215" w:rsidRDefault="00B93A13">
      <w:pPr>
        <w:pStyle w:val="Standard"/>
        <w:ind w:firstLine="708"/>
        <w:jc w:val="both"/>
      </w:pPr>
      <w:r>
        <w:t>3. Управлению социальной защиты населения администрации Озерского городского округа Челябинской области организовать работу по предоставлению д</w:t>
      </w:r>
      <w:r>
        <w:t xml:space="preserve">ополнительной меры социальной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</w:t>
      </w:r>
      <w:r>
        <w:t>Херсонской области и Украины в соответствии с Порядком, утвержденным пунктом 2 настоящего решения.</w:t>
      </w:r>
    </w:p>
    <w:p w:rsidR="00B55215" w:rsidRDefault="00B93A13">
      <w:pPr>
        <w:pStyle w:val="Standard"/>
        <w:shd w:val="clear" w:color="auto" w:fill="FFFFFF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4. Настоящее решение вступает в силу со дня его официального опубликования.</w:t>
      </w:r>
    </w:p>
    <w:p w:rsidR="00B55215" w:rsidRDefault="00B93A13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5. Опубликовать настоящее решение в газете «Озерский вестник» и </w:t>
      </w:r>
      <w:r>
        <w:rPr>
          <w:rFonts w:eastAsia="Times New Roman" w:cs="Times New Roman"/>
          <w:szCs w:val="28"/>
        </w:rPr>
        <w:lastRenderedPageBreak/>
        <w:t xml:space="preserve">разместить на </w:t>
      </w:r>
      <w:r>
        <w:rPr>
          <w:rFonts w:eastAsia="Times New Roman" w:cs="Times New Roman"/>
          <w:szCs w:val="28"/>
        </w:rPr>
        <w:t>официальном сайте органов местного самоуправления Озерского городского округа в информационно - телекоммуникационной сети «Интернет».</w:t>
      </w:r>
    </w:p>
    <w:p w:rsidR="00B55215" w:rsidRDefault="00B55215">
      <w:pPr>
        <w:pStyle w:val="Standard"/>
        <w:tabs>
          <w:tab w:val="left" w:pos="1134"/>
        </w:tabs>
        <w:jc w:val="both"/>
        <w:rPr>
          <w:rFonts w:eastAsia="Times New Roman" w:cs="Times New Roman"/>
          <w:szCs w:val="28"/>
        </w:rPr>
      </w:pPr>
    </w:p>
    <w:p w:rsidR="00B55215" w:rsidRDefault="00B55215">
      <w:pPr>
        <w:pStyle w:val="Standard"/>
        <w:jc w:val="both"/>
        <w:rPr>
          <w:rFonts w:eastAsia="Times New Roman" w:cs="Times New Roman"/>
          <w:szCs w:val="28"/>
        </w:rPr>
      </w:pPr>
    </w:p>
    <w:p w:rsidR="00B55215" w:rsidRDefault="00B55215">
      <w:pPr>
        <w:pStyle w:val="Standard"/>
        <w:jc w:val="both"/>
        <w:rPr>
          <w:rFonts w:eastAsia="Times New Roman" w:cs="Times New Roman"/>
          <w:szCs w:val="28"/>
        </w:rPr>
      </w:pPr>
    </w:p>
    <w:p w:rsidR="00B55215" w:rsidRDefault="00B93A13">
      <w:pPr>
        <w:pStyle w:val="Standard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Председатель Собрания депутатов</w:t>
      </w:r>
    </w:p>
    <w:p w:rsidR="00B55215" w:rsidRDefault="00B93A13">
      <w:pPr>
        <w:pStyle w:val="Standard"/>
        <w:spacing w:line="240" w:lineRule="atLeast"/>
        <w:jc w:val="both"/>
        <w:rPr>
          <w:rFonts w:eastAsia="Times New Roman" w:cs="Times New Roman"/>
          <w:szCs w:val="28"/>
        </w:rPr>
      </w:pPr>
      <w:bookmarkStart w:id="1" w:name="Pdp_Копия_2"/>
      <w:r>
        <w:rPr>
          <w:rFonts w:eastAsia="Times New Roman" w:cs="Times New Roman"/>
          <w:szCs w:val="28"/>
        </w:rPr>
        <w:t>Озерского городского округа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А.А. Кузнеченков</w:t>
      </w:r>
    </w:p>
    <w:p w:rsidR="00B55215" w:rsidRDefault="00B55215">
      <w:pPr>
        <w:pStyle w:val="Standard"/>
        <w:spacing w:line="240" w:lineRule="atLeast"/>
        <w:jc w:val="both"/>
        <w:rPr>
          <w:rFonts w:eastAsia="Times New Roman" w:cs="Times New Roman"/>
          <w:szCs w:val="28"/>
        </w:rPr>
      </w:pPr>
    </w:p>
    <w:p w:rsidR="00B55215" w:rsidRDefault="00B55215">
      <w:pPr>
        <w:pStyle w:val="Standard"/>
        <w:spacing w:line="240" w:lineRule="atLeast"/>
        <w:jc w:val="both"/>
        <w:rPr>
          <w:rFonts w:eastAsia="Times New Roman" w:cs="Times New Roman"/>
          <w:szCs w:val="28"/>
        </w:rPr>
      </w:pPr>
    </w:p>
    <w:p w:rsidR="00B55215" w:rsidRDefault="00B93A13">
      <w:pPr>
        <w:pStyle w:val="Standard"/>
        <w:spacing w:line="240" w:lineRule="atLeast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Глава Озерского городского округа  </w:t>
      </w:r>
      <w:r>
        <w:rPr>
          <w:rFonts w:eastAsia="Times New Roman" w:cs="Times New Roman"/>
          <w:szCs w:val="28"/>
        </w:rPr>
        <w:t xml:space="preserve">                                       С.Н. Гергенрейдер</w:t>
      </w:r>
    </w:p>
    <w:p w:rsidR="00B55215" w:rsidRDefault="00B55215">
      <w:pPr>
        <w:pStyle w:val="Standard"/>
        <w:ind w:firstLine="567"/>
        <w:jc w:val="both"/>
      </w:pPr>
    </w:p>
    <w:p w:rsidR="00B55215" w:rsidRDefault="00B93A13">
      <w:pPr>
        <w:pStyle w:val="Standard"/>
        <w:pageBreakBefore/>
        <w:jc w:val="left"/>
      </w:pPr>
      <w:r>
        <w:lastRenderedPageBreak/>
        <w:t xml:space="preserve">                                                                             УТВЕРЖДЕН</w:t>
      </w:r>
    </w:p>
    <w:p w:rsidR="00B55215" w:rsidRDefault="00B93A13">
      <w:pPr>
        <w:pStyle w:val="Standard"/>
        <w:jc w:val="left"/>
      </w:pPr>
      <w:r>
        <w:t xml:space="preserve">                                                                             решением Собрания депутатов</w:t>
      </w:r>
    </w:p>
    <w:p w:rsidR="00B55215" w:rsidRDefault="00B93A13">
      <w:pPr>
        <w:pStyle w:val="Standard"/>
        <w:jc w:val="left"/>
      </w:pPr>
      <w:r>
        <w:t xml:space="preserve">      </w:t>
      </w:r>
      <w:r>
        <w:t xml:space="preserve">                                                                       Озерского городского округа</w:t>
      </w:r>
    </w:p>
    <w:p w:rsidR="00B55215" w:rsidRDefault="00B93A13">
      <w:pPr>
        <w:pStyle w:val="Standard"/>
        <w:jc w:val="left"/>
      </w:pPr>
      <w:r>
        <w:t xml:space="preserve">                                                                             от _______________ № ______</w:t>
      </w:r>
    </w:p>
    <w:p w:rsidR="00B55215" w:rsidRDefault="00B55215">
      <w:pPr>
        <w:pStyle w:val="Standard"/>
      </w:pPr>
    </w:p>
    <w:p w:rsidR="00B55215" w:rsidRDefault="00B93A13">
      <w:pPr>
        <w:pStyle w:val="Standard"/>
      </w:pPr>
      <w:r>
        <w:t>Порядок</w:t>
      </w:r>
    </w:p>
    <w:p w:rsidR="00B55215" w:rsidRDefault="00B93A13">
      <w:pPr>
        <w:pStyle w:val="Standard"/>
      </w:pPr>
      <w:r>
        <w:t>предоставления дополнительной меры социальн</w:t>
      </w:r>
      <w:r>
        <w:t>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</w:t>
      </w:r>
      <w:r>
        <w:t>ы</w:t>
      </w:r>
    </w:p>
    <w:p w:rsidR="00B55215" w:rsidRDefault="00B55215">
      <w:pPr>
        <w:pStyle w:val="Standard"/>
        <w:jc w:val="both"/>
      </w:pPr>
    </w:p>
    <w:p w:rsidR="00B55215" w:rsidRDefault="00B93A13">
      <w:pPr>
        <w:pStyle w:val="Standard"/>
      </w:pPr>
      <w:r>
        <w:t>I. Общие положения</w:t>
      </w:r>
    </w:p>
    <w:p w:rsidR="00B55215" w:rsidRDefault="00B55215">
      <w:pPr>
        <w:pStyle w:val="Standard"/>
      </w:pPr>
    </w:p>
    <w:p w:rsidR="00B55215" w:rsidRDefault="00B93A13">
      <w:pPr>
        <w:pStyle w:val="Standard"/>
        <w:jc w:val="both"/>
      </w:pPr>
      <w:r>
        <w:tab/>
        <w:t>1. Настоящий порядок предоставления дополнительной меры социальной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</w:t>
      </w:r>
      <w:r>
        <w:t>публики, Луганской Народной Республики, Запорожской области, Херсонской области и Украины (далее именуется - Порядок) разработан в целях предоставления отдельным категориям граждан дополнительной меры социальной поддержки в виде единовременной денежной вып</w:t>
      </w:r>
      <w:r>
        <w:t>латы (далее — единовременная денежная выплата) за счет средств бюджета Озерского городского округа Челябинской области.</w:t>
      </w:r>
    </w:p>
    <w:p w:rsidR="00B55215" w:rsidRDefault="00B93A13">
      <w:pPr>
        <w:pStyle w:val="Standard"/>
        <w:jc w:val="both"/>
      </w:pPr>
      <w:r>
        <w:tab/>
        <w:t>2. Единовременная денежная выплата предоставляется гражданам, заключившим контракт с Министерством обороны Российской Федерации для про</w:t>
      </w:r>
      <w:r>
        <w:t>хождения военной службы не ранее 01 августа 2024 года, имеющим на дату заключения контракта с Министерством обороны Российской Федерации регистрацию по месту жительства  на территории Озерского городского округа или регистрацию по месту пребывания на терри</w:t>
      </w:r>
      <w:r>
        <w:t>тории Озерского городского округа в случае отсутствия регистрации по месту жительства на территории другого муниципального образования субъекта Российской Федерации при соблюдении следующих условий:</w:t>
      </w:r>
    </w:p>
    <w:p w:rsidR="00B55215" w:rsidRDefault="00B93A13">
      <w:pPr>
        <w:pStyle w:val="Standard"/>
        <w:jc w:val="both"/>
      </w:pPr>
      <w:r>
        <w:tab/>
        <w:t xml:space="preserve">-  на день заключения контракта с Министерством обороны </w:t>
      </w:r>
      <w:r>
        <w:t>Российской Федерации граждане должны состоять на воинском учете в военном комиссариате города Озерска;</w:t>
      </w:r>
    </w:p>
    <w:p w:rsidR="00B55215" w:rsidRDefault="00B93A13">
      <w:pPr>
        <w:pStyle w:val="Standard"/>
        <w:jc w:val="both"/>
      </w:pPr>
      <w:r>
        <w:tab/>
        <w:t>- граждане должны быть отобраны на военную службу по контракту пунктом отбора города Челябинска (далее — Пункт отбора).</w:t>
      </w:r>
    </w:p>
    <w:p w:rsidR="00B55215" w:rsidRDefault="00B93A13">
      <w:pPr>
        <w:pStyle w:val="Standard"/>
        <w:jc w:val="both"/>
      </w:pPr>
      <w:r>
        <w:tab/>
      </w:r>
    </w:p>
    <w:p w:rsidR="00B55215" w:rsidRDefault="00B93A13">
      <w:pPr>
        <w:pStyle w:val="Standard"/>
      </w:pPr>
      <w:r>
        <w:t>II. Порядок предоставления еди</w:t>
      </w:r>
      <w:r>
        <w:t>новременной денежной выплаты</w:t>
      </w:r>
    </w:p>
    <w:p w:rsidR="00B55215" w:rsidRDefault="00B55215">
      <w:pPr>
        <w:pStyle w:val="Standard"/>
      </w:pPr>
    </w:p>
    <w:p w:rsidR="00B55215" w:rsidRDefault="00B93A13">
      <w:pPr>
        <w:pStyle w:val="Standard"/>
        <w:jc w:val="both"/>
      </w:pPr>
      <w:r>
        <w:tab/>
        <w:t>3. Единовременная денежная выплата предоставляется гражданам, указанным в пункте 2 настоящего Порядка в проактивном формате на основании документов, предоставляемых Пунктом отбора в адрес Министерства социальных отношений Чел</w:t>
      </w:r>
      <w:r>
        <w:t xml:space="preserve">ябинской области с последующей передачей их в Управление социальной защиты населения администрации Озерского городского округа Челябинской области (далее — УСЗН) для предоставления отдельным </w:t>
      </w:r>
      <w:r>
        <w:lastRenderedPageBreak/>
        <w:t>категориям граждан единовременной выплаты, установленной  Законом</w:t>
      </w:r>
      <w:r>
        <w:t xml:space="preserve"> Челябинской области от 29.06.2022 года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</w:t>
      </w:r>
      <w:r>
        <w:t>ской области, Херсонской области и Украины».</w:t>
      </w:r>
    </w:p>
    <w:p w:rsidR="00B55215" w:rsidRDefault="00B93A13">
      <w:pPr>
        <w:pStyle w:val="Standard"/>
        <w:ind w:firstLine="567"/>
        <w:jc w:val="both"/>
      </w:pPr>
      <w:r>
        <w:t>4. Решение о предоставлении единовременной денежной выплаты принимается в срок не позднее 30 рабочих дней со дня, следующего за днем поступления необходимых документов в УСЗН.</w:t>
      </w:r>
    </w:p>
    <w:p w:rsidR="00B55215" w:rsidRDefault="00B93A13">
      <w:pPr>
        <w:pStyle w:val="Standard"/>
        <w:ind w:firstLine="567"/>
        <w:jc w:val="both"/>
      </w:pPr>
      <w:r>
        <w:t>5. УСЗН предоставляет единовременну</w:t>
      </w:r>
      <w:r>
        <w:t>ю денежную выплату гражданам, указанным в пункте 2 настоящего Порядка с использованием Единой информационной системы социальной защиты населения Челябинской области.</w:t>
      </w:r>
    </w:p>
    <w:p w:rsidR="00B55215" w:rsidRDefault="00B93A13">
      <w:pPr>
        <w:pStyle w:val="Standard"/>
        <w:ind w:firstLine="567"/>
        <w:jc w:val="both"/>
      </w:pPr>
      <w:r>
        <w:t xml:space="preserve">6.  УСЗН в течение 5 рабочих дней со дня принятия решения о предоставлении единовременной </w:t>
      </w:r>
      <w:r>
        <w:t>денежной выплаты осуществляет ее перечисление гражданам,  указанным в пункте 2 настоящего Порядка на счета, открытые в кредитных организациях.</w:t>
      </w:r>
    </w:p>
    <w:p w:rsidR="00B55215" w:rsidRDefault="00B55215">
      <w:pPr>
        <w:pStyle w:val="Standard"/>
        <w:ind w:firstLine="567"/>
        <w:jc w:val="both"/>
      </w:pPr>
    </w:p>
    <w:p w:rsidR="00B55215" w:rsidRDefault="00B93A13">
      <w:pPr>
        <w:pStyle w:val="Standard"/>
        <w:ind w:firstLine="567"/>
      </w:pPr>
      <w:r>
        <w:rPr>
          <w:lang w:val="en-US"/>
        </w:rPr>
        <w:t>III</w:t>
      </w:r>
      <w:r>
        <w:t>. Финансовое обеспечение</w:t>
      </w:r>
    </w:p>
    <w:p w:rsidR="00B55215" w:rsidRDefault="00B55215">
      <w:pPr>
        <w:pStyle w:val="Standard"/>
        <w:jc w:val="both"/>
      </w:pPr>
    </w:p>
    <w:p w:rsidR="00B55215" w:rsidRDefault="00B93A13">
      <w:pPr>
        <w:pStyle w:val="Standard"/>
        <w:ind w:firstLine="708"/>
        <w:jc w:val="both"/>
      </w:pPr>
      <w:r>
        <w:t xml:space="preserve">7. Единовременная денежная выплата является расходным обязательством Озерского </w:t>
      </w:r>
      <w:r>
        <w:t>городского округа Челябинской области.</w:t>
      </w:r>
    </w:p>
    <w:p w:rsidR="00B55215" w:rsidRDefault="00B93A13">
      <w:pPr>
        <w:pStyle w:val="Standard"/>
        <w:ind w:firstLine="708"/>
        <w:jc w:val="both"/>
      </w:pPr>
      <w:r>
        <w:t>8. Контроль за расходованием бюджетных средств осуществляют действующие на территории Озерского городского округа органы финансового контроля.</w:t>
      </w: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55215">
      <w:pPr>
        <w:pStyle w:val="Standard"/>
        <w:ind w:firstLine="567"/>
        <w:jc w:val="right"/>
        <w:rPr>
          <w:szCs w:val="28"/>
        </w:rPr>
      </w:pPr>
    </w:p>
    <w:p w:rsidR="00B55215" w:rsidRDefault="00B93A13">
      <w:pPr>
        <w:pStyle w:val="Standard"/>
        <w:ind w:firstLine="567"/>
        <w:jc w:val="right"/>
        <w:rPr>
          <w:szCs w:val="28"/>
        </w:rPr>
      </w:pPr>
      <w:r>
        <w:rPr>
          <w:szCs w:val="28"/>
        </w:rPr>
        <w:t xml:space="preserve">     </w:t>
      </w:r>
    </w:p>
    <w:p w:rsidR="00B55215" w:rsidRDefault="00B93A13">
      <w:pPr>
        <w:pStyle w:val="Standard"/>
        <w:ind w:firstLine="567"/>
        <w:jc w:val="right"/>
        <w:rPr>
          <w:szCs w:val="28"/>
        </w:rPr>
      </w:pPr>
      <w:r>
        <w:rPr>
          <w:szCs w:val="28"/>
        </w:rPr>
        <w:t xml:space="preserve">                   </w:t>
      </w:r>
    </w:p>
    <w:bookmarkEnd w:id="1"/>
    <w:p w:rsidR="00B55215" w:rsidRDefault="00B55215">
      <w:pPr>
        <w:pStyle w:val="Standard"/>
        <w:jc w:val="right"/>
      </w:pPr>
    </w:p>
    <w:sectPr w:rsidR="00B55215">
      <w:headerReference w:type="default" r:id="rId8"/>
      <w:footerReference w:type="default" r:id="rId9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13" w:rsidRDefault="00B93A13">
      <w:r>
        <w:separator/>
      </w:r>
    </w:p>
  </w:endnote>
  <w:endnote w:type="continuationSeparator" w:id="0">
    <w:p w:rsidR="00B93A13" w:rsidRDefault="00B9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48" w:rsidRDefault="00B93A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13" w:rsidRDefault="00B93A13">
      <w:r>
        <w:rPr>
          <w:color w:val="000000"/>
        </w:rPr>
        <w:separator/>
      </w:r>
    </w:p>
  </w:footnote>
  <w:footnote w:type="continuationSeparator" w:id="0">
    <w:p w:rsidR="00B93A13" w:rsidRDefault="00B9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48" w:rsidRDefault="00B93A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0EEE"/>
    <w:multiLevelType w:val="multilevel"/>
    <w:tmpl w:val="D7C2E954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" w15:restartNumberingAfterBreak="0">
    <w:nsid w:val="17DA3B26"/>
    <w:multiLevelType w:val="multilevel"/>
    <w:tmpl w:val="C18254CA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" w15:restartNumberingAfterBreak="0">
    <w:nsid w:val="1B7750EE"/>
    <w:multiLevelType w:val="multilevel"/>
    <w:tmpl w:val="0D68CFE4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3" w15:restartNumberingAfterBreak="0">
    <w:nsid w:val="1FD270C6"/>
    <w:multiLevelType w:val="multilevel"/>
    <w:tmpl w:val="51B04AB2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4" w15:restartNumberingAfterBreak="0">
    <w:nsid w:val="26B05A18"/>
    <w:multiLevelType w:val="multilevel"/>
    <w:tmpl w:val="214A90F8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5" w15:restartNumberingAfterBreak="0">
    <w:nsid w:val="3AF34C4D"/>
    <w:multiLevelType w:val="multilevel"/>
    <w:tmpl w:val="F196BAB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42E92862"/>
    <w:multiLevelType w:val="multilevel"/>
    <w:tmpl w:val="DDD4AD86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7" w15:restartNumberingAfterBreak="0">
    <w:nsid w:val="43641504"/>
    <w:multiLevelType w:val="multilevel"/>
    <w:tmpl w:val="C2EEB13E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8" w15:restartNumberingAfterBreak="0">
    <w:nsid w:val="523C1713"/>
    <w:multiLevelType w:val="multilevel"/>
    <w:tmpl w:val="EFB0B31E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9" w15:restartNumberingAfterBreak="0">
    <w:nsid w:val="616A6A5D"/>
    <w:multiLevelType w:val="multilevel"/>
    <w:tmpl w:val="9F3A13DE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0" w15:restartNumberingAfterBreak="0">
    <w:nsid w:val="655942A8"/>
    <w:multiLevelType w:val="multilevel"/>
    <w:tmpl w:val="B810F242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1" w15:restartNumberingAfterBreak="0">
    <w:nsid w:val="789F447A"/>
    <w:multiLevelType w:val="multilevel"/>
    <w:tmpl w:val="7F520B82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2" w15:restartNumberingAfterBreak="0">
    <w:nsid w:val="7F79283A"/>
    <w:multiLevelType w:val="multilevel"/>
    <w:tmpl w:val="09AA35B8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5215"/>
    <w:rsid w:val="005A3D4C"/>
    <w:rsid w:val="00B55215"/>
    <w:rsid w:val="00B93A13"/>
    <w:rsid w:val="00C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3791B-D0F7-450A-9756-EE22B615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next w:val="Firstlineindent"/>
    <w:pPr>
      <w:spacing w:after="170"/>
    </w:pPr>
    <w:rPr>
      <w:b/>
      <w:sz w:val="21"/>
    </w:rPr>
  </w:style>
  <w:style w:type="paragraph" w:customStyle="1" w:styleId="Index">
    <w:name w:val="Index"/>
    <w:basedOn w:val="Heading"/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a1"/>
    <w:pPr>
      <w:suppressAutoHyphens w:val="0"/>
      <w:autoSpaceDE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e">
    <w:name w:val="Balloon Text"/>
    <w:basedOn w:val="Standard"/>
    <w:pPr>
      <w:ind w:firstLine="567"/>
    </w:pPr>
    <w:rPr>
      <w:rFonts w:ascii="Segoe UI" w:eastAsia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af1">
    <w:name w:val="Текст выноски Знак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Верхний колонтитул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 с отступом Знак"/>
    <w:basedOn w:val="a2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f5">
    <w:name w:val="Hyperlink"/>
    <w:rPr>
      <w:color w:val="0000FF"/>
      <w:u w:val="single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">
    <w:name w:val="List 2"/>
    <w:basedOn w:val="a4"/>
    <w:pPr>
      <w:numPr>
        <w:numId w:val="4"/>
      </w:numPr>
    </w:pPr>
  </w:style>
  <w:style w:type="numbering" w:customStyle="1" w:styleId="List3">
    <w:name w:val="List 3"/>
    <w:basedOn w:val="a4"/>
    <w:pPr>
      <w:numPr>
        <w:numId w:val="5"/>
      </w:numPr>
    </w:pPr>
  </w:style>
  <w:style w:type="numbering" w:customStyle="1" w:styleId="List4">
    <w:name w:val="List 4"/>
    <w:basedOn w:val="a4"/>
    <w:pPr>
      <w:numPr>
        <w:numId w:val="6"/>
      </w:numPr>
    </w:pPr>
  </w:style>
  <w:style w:type="numbering" w:customStyle="1" w:styleId="List5">
    <w:name w:val="List 5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***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U_SDOGO_AEK_</dc:creator>
  <cp:lastModifiedBy>*</cp:lastModifiedBy>
  <cp:revision>2</cp:revision>
  <cp:lastPrinted>2024-12-02T09:39:00Z</cp:lastPrinted>
  <dcterms:created xsi:type="dcterms:W3CDTF">2024-12-18T09:26:00Z</dcterms:created>
  <dcterms:modified xsi:type="dcterms:W3CDTF">2024-12-18T09:26:00Z</dcterms:modified>
</cp:coreProperties>
</file>